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96" w:rsidRPr="001C4BA5" w:rsidRDefault="00762A96" w:rsidP="00762A96">
      <w:pPr>
        <w:pStyle w:val="MultipleChoiceQ"/>
        <w:numPr>
          <w:ilvl w:val="0"/>
          <w:numId w:val="1"/>
        </w:numPr>
        <w:spacing w:line="259" w:lineRule="auto"/>
      </w:pPr>
      <w:r>
        <w:t>&amp;</w:t>
      </w:r>
      <w:proofErr w:type="spellStart"/>
      <w:r>
        <w:t>iquest;</w:t>
      </w:r>
      <w:r w:rsidRPr="001C4BA5">
        <w:t>Cu</w:t>
      </w:r>
      <w:r>
        <w:t>&amp;aacute;</w:t>
      </w:r>
      <w:r w:rsidRPr="001C4BA5">
        <w:t>les</w:t>
      </w:r>
      <w:proofErr w:type="spellEnd"/>
      <w:r w:rsidRPr="001C4BA5">
        <w:t xml:space="preserve"> son los </w:t>
      </w:r>
      <w:proofErr w:type="spellStart"/>
      <w:r w:rsidRPr="001C4BA5">
        <w:t>m</w:t>
      </w:r>
      <w:r>
        <w:t>&amp;aacute;</w:t>
      </w:r>
      <w:r w:rsidRPr="001C4BA5">
        <w:t>s</w:t>
      </w:r>
      <w:proofErr w:type="spellEnd"/>
      <w:r w:rsidRPr="001C4BA5">
        <w:t xml:space="preserve"> comunes </w:t>
      </w:r>
      <w:proofErr w:type="spellStart"/>
      <w:r w:rsidRPr="001C4BA5">
        <w:t>m</w:t>
      </w:r>
      <w:r>
        <w:t>&amp;eacute;</w:t>
      </w:r>
      <w:r w:rsidRPr="001C4BA5">
        <w:t>todos</w:t>
      </w:r>
      <w:proofErr w:type="spellEnd"/>
      <w:r w:rsidRPr="001C4BA5">
        <w:t xml:space="preserve"> para dibujar diagramas de redes?</w:t>
      </w:r>
    </w:p>
    <w:p w:rsidR="00762A96" w:rsidRPr="001C4BA5" w:rsidRDefault="00762A96" w:rsidP="00762A96">
      <w:pPr>
        <w:pStyle w:val="WrongAnswer"/>
        <w:spacing w:line="259" w:lineRule="auto"/>
      </w:pPr>
      <w:r w:rsidRPr="001C4BA5">
        <w:t xml:space="preserve">De </w:t>
      </w:r>
      <w:proofErr w:type="spellStart"/>
      <w:r w:rsidRPr="001C4BA5">
        <w:t>Gannt</w:t>
      </w:r>
      <w:proofErr w:type="spellEnd"/>
      <w:r w:rsidRPr="001C4BA5">
        <w:t xml:space="preserve"> e Histogramas</w:t>
      </w:r>
    </w:p>
    <w:p w:rsidR="00762A96" w:rsidRPr="001C4BA5" w:rsidRDefault="00762A96" w:rsidP="00762A96">
      <w:pPr>
        <w:pStyle w:val="WrongAnswer"/>
        <w:spacing w:line="259" w:lineRule="auto"/>
      </w:pPr>
      <w:r w:rsidRPr="001C4BA5">
        <w:t>De flechas y de Ishikawa</w:t>
      </w:r>
    </w:p>
    <w:p w:rsidR="00762A96" w:rsidRPr="001C4BA5" w:rsidRDefault="00762A96" w:rsidP="00762A96">
      <w:pPr>
        <w:pStyle w:val="RightAnswer"/>
        <w:spacing w:line="259" w:lineRule="auto"/>
      </w:pPr>
      <w:r w:rsidRPr="001C4BA5">
        <w:t xml:space="preserve">De flechas y de </w:t>
      </w:r>
      <w:proofErr w:type="spellStart"/>
      <w:r w:rsidRPr="001C4BA5">
        <w:t>Gannt</w:t>
      </w:r>
      <w:proofErr w:type="spellEnd"/>
    </w:p>
    <w:p w:rsidR="00762A96" w:rsidRPr="0065118E" w:rsidRDefault="00762A96" w:rsidP="00762A96">
      <w:pPr>
        <w:pStyle w:val="MultipleChoiceQ"/>
        <w:numPr>
          <w:ilvl w:val="0"/>
          <w:numId w:val="1"/>
        </w:numPr>
        <w:spacing w:line="259" w:lineRule="auto"/>
      </w:pPr>
      <w:r>
        <w:t>&amp;</w:t>
      </w:r>
      <w:proofErr w:type="spellStart"/>
      <w:r>
        <w:t>iquest;</w:t>
      </w:r>
      <w:r>
        <w:t>Cu</w:t>
      </w:r>
      <w:r>
        <w:t>&amp;aacute;</w:t>
      </w:r>
      <w:r>
        <w:t>l</w:t>
      </w:r>
      <w:proofErr w:type="spellEnd"/>
      <w:r>
        <w:t xml:space="preserve"> es el </w:t>
      </w:r>
      <w:proofErr w:type="spellStart"/>
      <w:r>
        <w:t>m</w:t>
      </w:r>
      <w:r>
        <w:t>&amp;eacute;</w:t>
      </w:r>
      <w:r>
        <w:t>todo</w:t>
      </w:r>
      <w:proofErr w:type="spellEnd"/>
      <w:r>
        <w:t xml:space="preserve"> </w:t>
      </w:r>
      <w:proofErr w:type="spellStart"/>
      <w:r>
        <w:t>m</w:t>
      </w:r>
      <w:r>
        <w:t>&amp;aacute;</w:t>
      </w:r>
      <w:r>
        <w:t>s</w:t>
      </w:r>
      <w:proofErr w:type="spellEnd"/>
      <w:r>
        <w:t xml:space="preserve"> usado convencionalmente para dibujar diagramas de red?</w:t>
      </w:r>
    </w:p>
    <w:p w:rsidR="00762A96" w:rsidRPr="001C4BA5" w:rsidRDefault="00762A96" w:rsidP="00762A96">
      <w:pPr>
        <w:pStyle w:val="RightAnswer"/>
        <w:spacing w:line="259" w:lineRule="auto"/>
      </w:pPr>
      <w:r w:rsidRPr="001C4BA5">
        <w:t>Diagrama de flechas</w:t>
      </w:r>
    </w:p>
    <w:p w:rsidR="00762A96" w:rsidRPr="001C4BA5" w:rsidRDefault="00762A96" w:rsidP="00762A96">
      <w:pPr>
        <w:pStyle w:val="WrongAnswer"/>
        <w:spacing w:line="259" w:lineRule="auto"/>
      </w:pPr>
      <w:r w:rsidRPr="001C4BA5">
        <w:t xml:space="preserve">Diagrama de </w:t>
      </w:r>
      <w:proofErr w:type="spellStart"/>
      <w:r w:rsidRPr="001C4BA5">
        <w:t>Gannt</w:t>
      </w:r>
      <w:proofErr w:type="spellEnd"/>
    </w:p>
    <w:p w:rsidR="00762A96" w:rsidRPr="001C4BA5" w:rsidRDefault="00762A96" w:rsidP="00762A96">
      <w:pPr>
        <w:pStyle w:val="WrongAnswer"/>
        <w:spacing w:line="259" w:lineRule="auto"/>
      </w:pPr>
      <w:r w:rsidRPr="001C4BA5">
        <w:t>Diagrama de Ishikawa</w:t>
      </w:r>
    </w:p>
    <w:p w:rsidR="00762A96" w:rsidRPr="001C4BA5" w:rsidRDefault="00762A96" w:rsidP="00762A96">
      <w:pPr>
        <w:pStyle w:val="MultipleChoiceQ"/>
        <w:numPr>
          <w:ilvl w:val="0"/>
          <w:numId w:val="1"/>
        </w:numPr>
        <w:spacing w:line="259" w:lineRule="auto"/>
      </w:pPr>
      <w:r>
        <w:t>&amp;</w:t>
      </w:r>
      <w:proofErr w:type="spellStart"/>
      <w:r>
        <w:t>iquest;</w:t>
      </w:r>
      <w:r w:rsidRPr="001C4BA5">
        <w:t>Para</w:t>
      </w:r>
      <w:proofErr w:type="spellEnd"/>
      <w:r w:rsidRPr="001C4BA5">
        <w:t xml:space="preserve"> </w:t>
      </w:r>
      <w:proofErr w:type="spellStart"/>
      <w:r w:rsidRPr="001C4BA5">
        <w:t>qu</w:t>
      </w:r>
      <w:r>
        <w:t>&amp;eacute</w:t>
      </w:r>
      <w:proofErr w:type="spellEnd"/>
      <w:r>
        <w:t>;</w:t>
      </w:r>
      <w:r w:rsidRPr="001C4BA5">
        <w:t xml:space="preserve"> se usan las actividades ficticias?</w:t>
      </w:r>
    </w:p>
    <w:p w:rsidR="00762A96" w:rsidRPr="001C4BA5" w:rsidRDefault="00762A96" w:rsidP="00762A96">
      <w:pPr>
        <w:pStyle w:val="RightAnswer"/>
        <w:spacing w:line="259" w:lineRule="auto"/>
      </w:pPr>
      <w:r w:rsidRPr="001C4BA5">
        <w:t xml:space="preserve">Para proporcionar pares </w:t>
      </w:r>
      <w:r>
        <w:t>&amp;</w:t>
      </w:r>
      <w:proofErr w:type="spellStart"/>
      <w:r>
        <w:t>uacute;</w:t>
      </w:r>
      <w:r w:rsidRPr="001C4BA5">
        <w:t>nicos</w:t>
      </w:r>
      <w:proofErr w:type="spellEnd"/>
      <w:r w:rsidRPr="001C4BA5">
        <w:t xml:space="preserve"> para cada actividad</w:t>
      </w:r>
    </w:p>
    <w:p w:rsidR="00762A96" w:rsidRPr="001C4BA5" w:rsidRDefault="00762A96" w:rsidP="00762A96">
      <w:pPr>
        <w:pStyle w:val="WrongAnswer"/>
        <w:spacing w:line="259" w:lineRule="auto"/>
      </w:pPr>
      <w:r w:rsidRPr="001C4BA5">
        <w:t>Para ajustar holguras</w:t>
      </w:r>
    </w:p>
    <w:p w:rsidR="00762A96" w:rsidRPr="001C4BA5" w:rsidRDefault="00762A96" w:rsidP="00762A96">
      <w:pPr>
        <w:pStyle w:val="WrongAnswer"/>
        <w:spacing w:line="259" w:lineRule="auto"/>
      </w:pPr>
      <w:r w:rsidRPr="001C4BA5">
        <w:t>Para ajustar los tiempos de cada actividad</w:t>
      </w:r>
    </w:p>
    <w:p w:rsidR="00762A96" w:rsidRPr="001C4BA5" w:rsidRDefault="00762A96" w:rsidP="00762A96">
      <w:pPr>
        <w:pStyle w:val="MultipleChoiceQ"/>
        <w:numPr>
          <w:ilvl w:val="0"/>
          <w:numId w:val="1"/>
        </w:numPr>
        <w:spacing w:line="259" w:lineRule="auto"/>
      </w:pPr>
      <w:r>
        <w:t>&amp;</w:t>
      </w:r>
      <w:proofErr w:type="spellStart"/>
      <w:r>
        <w:t>iquest;</w:t>
      </w:r>
      <w:r w:rsidRPr="001C4BA5">
        <w:t>C</w:t>
      </w:r>
      <w:r>
        <w:t>&amp;oacute;</w:t>
      </w:r>
      <w:r w:rsidRPr="001C4BA5">
        <w:t>mo</w:t>
      </w:r>
      <w:proofErr w:type="spellEnd"/>
      <w:r w:rsidRPr="001C4BA5">
        <w:t xml:space="preserve"> se define la ruta </w:t>
      </w:r>
      <w:proofErr w:type="spellStart"/>
      <w:r w:rsidRPr="001C4BA5">
        <w:t>cr</w:t>
      </w:r>
      <w:r>
        <w:t>&amp;iacute;</w:t>
      </w:r>
      <w:r w:rsidRPr="001C4BA5">
        <w:t>tica</w:t>
      </w:r>
      <w:proofErr w:type="spellEnd"/>
      <w:r w:rsidRPr="001C4BA5">
        <w:t>?</w:t>
      </w:r>
    </w:p>
    <w:p w:rsidR="00762A96" w:rsidRPr="001C4BA5" w:rsidRDefault="00762A96" w:rsidP="00762A96">
      <w:pPr>
        <w:pStyle w:val="RightAnswer"/>
        <w:spacing w:line="259" w:lineRule="auto"/>
      </w:pPr>
      <w:r w:rsidRPr="001C4BA5">
        <w:t xml:space="preserve">La ruta </w:t>
      </w:r>
      <w:proofErr w:type="spellStart"/>
      <w:r w:rsidRPr="001C4BA5">
        <w:t>m</w:t>
      </w:r>
      <w:r>
        <w:t>&amp;aacute;</w:t>
      </w:r>
      <w:r w:rsidRPr="001C4BA5">
        <w:t>s</w:t>
      </w:r>
      <w:proofErr w:type="spellEnd"/>
      <w:r w:rsidRPr="001C4BA5">
        <w:t xml:space="preserve"> larga a </w:t>
      </w:r>
      <w:proofErr w:type="spellStart"/>
      <w:r w:rsidRPr="001C4BA5">
        <w:t>trav</w:t>
      </w:r>
      <w:r>
        <w:t>&amp;eacute;</w:t>
      </w:r>
      <w:r w:rsidRPr="001C4BA5">
        <w:t>s</w:t>
      </w:r>
      <w:proofErr w:type="spellEnd"/>
      <w:r w:rsidRPr="001C4BA5">
        <w:t xml:space="preserve"> de una red</w:t>
      </w:r>
    </w:p>
    <w:p w:rsidR="00762A96" w:rsidRPr="001C4BA5" w:rsidRDefault="00762A96" w:rsidP="00762A96">
      <w:pPr>
        <w:pStyle w:val="WrongAnswer"/>
        <w:spacing w:line="259" w:lineRule="auto"/>
      </w:pPr>
      <w:r w:rsidRPr="001C4BA5">
        <w:t xml:space="preserve">La ruta </w:t>
      </w:r>
      <w:proofErr w:type="spellStart"/>
      <w:r w:rsidRPr="001C4BA5">
        <w:t>m</w:t>
      </w:r>
      <w:r>
        <w:t>&amp;aacute;</w:t>
      </w:r>
      <w:r w:rsidRPr="001C4BA5">
        <w:t>s</w:t>
      </w:r>
      <w:proofErr w:type="spellEnd"/>
      <w:r w:rsidRPr="001C4BA5">
        <w:t xml:space="preserve"> corta a </w:t>
      </w:r>
      <w:proofErr w:type="spellStart"/>
      <w:r w:rsidRPr="001C4BA5">
        <w:t>trav</w:t>
      </w:r>
      <w:r>
        <w:t>&amp;eacute;</w:t>
      </w:r>
      <w:r w:rsidRPr="001C4BA5">
        <w:t>s</w:t>
      </w:r>
      <w:proofErr w:type="spellEnd"/>
      <w:r w:rsidRPr="001C4BA5">
        <w:t xml:space="preserve"> de una red</w:t>
      </w:r>
    </w:p>
    <w:p w:rsidR="00762A96" w:rsidRPr="001C4BA5" w:rsidRDefault="00762A96" w:rsidP="00762A96">
      <w:pPr>
        <w:pStyle w:val="WrongAnswer"/>
        <w:spacing w:line="259" w:lineRule="auto"/>
      </w:pPr>
      <w:r w:rsidRPr="001C4BA5">
        <w:t>La suma de las rutas de una red</w:t>
      </w:r>
    </w:p>
    <w:p w:rsidR="00762A96" w:rsidRPr="001C4BA5" w:rsidRDefault="00762A96" w:rsidP="00762A96">
      <w:pPr>
        <w:pStyle w:val="MultipleChoiceQ"/>
        <w:numPr>
          <w:ilvl w:val="0"/>
          <w:numId w:val="1"/>
        </w:numPr>
        <w:spacing w:line="259" w:lineRule="auto"/>
      </w:pPr>
      <w:r>
        <w:t>&amp;</w:t>
      </w:r>
      <w:proofErr w:type="spellStart"/>
      <w:r>
        <w:t>iquest;</w:t>
      </w:r>
      <w:r w:rsidRPr="001C4BA5">
        <w:t>Qu</w:t>
      </w:r>
      <w:r>
        <w:t>&amp;eacute</w:t>
      </w:r>
      <w:proofErr w:type="spellEnd"/>
      <w:r>
        <w:t>;</w:t>
      </w:r>
      <w:r w:rsidRPr="001C4BA5">
        <w:t xml:space="preserve"> determina la ruta </w:t>
      </w:r>
      <w:proofErr w:type="spellStart"/>
      <w:r w:rsidRPr="001C4BA5">
        <w:t>cr</w:t>
      </w:r>
      <w:r>
        <w:t>&amp;iacute;</w:t>
      </w:r>
      <w:r w:rsidRPr="001C4BA5">
        <w:t>tica</w:t>
      </w:r>
      <w:proofErr w:type="spellEnd"/>
      <w:r w:rsidRPr="001C4BA5">
        <w:t>?</w:t>
      </w:r>
    </w:p>
    <w:p w:rsidR="00762A96" w:rsidRPr="001C4BA5" w:rsidRDefault="00762A96" w:rsidP="00762A96">
      <w:pPr>
        <w:pStyle w:val="WrongAnswer"/>
        <w:spacing w:line="259" w:lineRule="auto"/>
      </w:pPr>
      <w:r w:rsidRPr="001C4BA5">
        <w:t xml:space="preserve">El </w:t>
      </w:r>
      <w:proofErr w:type="spellStart"/>
      <w:r w:rsidRPr="001C4BA5">
        <w:t>n</w:t>
      </w:r>
      <w:r>
        <w:t>&amp;uacute;</w:t>
      </w:r>
      <w:r w:rsidRPr="001C4BA5">
        <w:t>mero</w:t>
      </w:r>
      <w:proofErr w:type="spellEnd"/>
      <w:r w:rsidRPr="001C4BA5">
        <w:t xml:space="preserve"> de actividades a realizar</w:t>
      </w:r>
    </w:p>
    <w:p w:rsidR="00762A96" w:rsidRPr="001C4BA5" w:rsidRDefault="00762A96" w:rsidP="00762A96">
      <w:pPr>
        <w:pStyle w:val="RightAnswer"/>
        <w:spacing w:line="259" w:lineRule="auto"/>
      </w:pPr>
      <w:r w:rsidRPr="001C4BA5">
        <w:t xml:space="preserve">La </w:t>
      </w:r>
      <w:proofErr w:type="spellStart"/>
      <w:r w:rsidRPr="001C4BA5">
        <w:t>duraci</w:t>
      </w:r>
      <w:r>
        <w:t>&amp;oacute;</w:t>
      </w:r>
      <w:r w:rsidRPr="001C4BA5">
        <w:t>n</w:t>
      </w:r>
      <w:proofErr w:type="spellEnd"/>
      <w:r w:rsidRPr="001C4BA5">
        <w:t xml:space="preserve"> del proyecto</w:t>
      </w:r>
    </w:p>
    <w:p w:rsidR="00762A96" w:rsidRPr="001C4BA5" w:rsidRDefault="00762A96" w:rsidP="00762A96">
      <w:pPr>
        <w:pStyle w:val="WrongAnswer"/>
        <w:spacing w:line="259" w:lineRule="auto"/>
      </w:pPr>
      <w:r w:rsidRPr="001C4BA5">
        <w:t xml:space="preserve">La </w:t>
      </w:r>
      <w:proofErr w:type="spellStart"/>
      <w:r w:rsidRPr="001C4BA5">
        <w:t>funci</w:t>
      </w:r>
      <w:r>
        <w:t>&amp;oacute;</w:t>
      </w:r>
      <w:r w:rsidRPr="001C4BA5">
        <w:t>n</w:t>
      </w:r>
      <w:proofErr w:type="spellEnd"/>
      <w:r w:rsidRPr="001C4BA5">
        <w:t xml:space="preserve"> objetivo</w:t>
      </w:r>
    </w:p>
    <w:p w:rsidR="00762A96" w:rsidRPr="001C4BA5" w:rsidRDefault="00762A96" w:rsidP="00762A96">
      <w:pPr>
        <w:pStyle w:val="MultipleChoiceQ"/>
        <w:numPr>
          <w:ilvl w:val="0"/>
          <w:numId w:val="1"/>
        </w:numPr>
        <w:spacing w:line="259" w:lineRule="auto"/>
      </w:pPr>
      <w:r>
        <w:t>&amp;</w:t>
      </w:r>
      <w:proofErr w:type="spellStart"/>
      <w:r>
        <w:t>iquest;</w:t>
      </w:r>
      <w:r w:rsidRPr="001C4BA5">
        <w:t>Qu</w:t>
      </w:r>
      <w:r>
        <w:t>&amp;eacute</w:t>
      </w:r>
      <w:proofErr w:type="spellEnd"/>
      <w:r>
        <w:t>;</w:t>
      </w:r>
      <w:r w:rsidRPr="001C4BA5">
        <w:t xml:space="preserve"> pasa si un evento en la ruta </w:t>
      </w:r>
      <w:proofErr w:type="spellStart"/>
      <w:r w:rsidRPr="001C4BA5">
        <w:t>cr</w:t>
      </w:r>
      <w:r>
        <w:t>&amp;iacute;</w:t>
      </w:r>
      <w:r w:rsidRPr="001C4BA5">
        <w:t>tica</w:t>
      </w:r>
      <w:proofErr w:type="spellEnd"/>
      <w:r w:rsidRPr="001C4BA5">
        <w:t xml:space="preserve"> se retrasa?</w:t>
      </w:r>
    </w:p>
    <w:p w:rsidR="00762A96" w:rsidRPr="001C4BA5" w:rsidRDefault="00762A96" w:rsidP="00762A96">
      <w:pPr>
        <w:pStyle w:val="WrongAnswer"/>
        <w:spacing w:line="259" w:lineRule="auto"/>
      </w:pPr>
      <w:r w:rsidRPr="001C4BA5">
        <w:t xml:space="preserve">Nada, el proyecto </w:t>
      </w:r>
      <w:proofErr w:type="spellStart"/>
      <w:r w:rsidRPr="001C4BA5">
        <w:t>contin</w:t>
      </w:r>
      <w:r>
        <w:t>&amp;uacute;</w:t>
      </w:r>
      <w:r w:rsidRPr="001C4BA5">
        <w:t>a</w:t>
      </w:r>
      <w:proofErr w:type="spellEnd"/>
      <w:r w:rsidRPr="001C4BA5">
        <w:t xml:space="preserve"> igual</w:t>
      </w:r>
    </w:p>
    <w:p w:rsidR="00762A96" w:rsidRPr="001C4BA5" w:rsidRDefault="00762A96" w:rsidP="00762A96">
      <w:pPr>
        <w:pStyle w:val="WrongAnswer"/>
        <w:spacing w:line="259" w:lineRule="auto"/>
      </w:pPr>
      <w:r w:rsidRPr="001C4BA5">
        <w:t>El proyecto puede cambiar de ruta</w:t>
      </w:r>
    </w:p>
    <w:p w:rsidR="00762A96" w:rsidRPr="001C4BA5" w:rsidRDefault="00762A96" w:rsidP="00762A96">
      <w:pPr>
        <w:pStyle w:val="RightAnswer"/>
        <w:spacing w:line="259" w:lineRule="auto"/>
      </w:pPr>
      <w:r w:rsidRPr="001C4BA5">
        <w:t>Todo el proyecto se retrasa</w:t>
      </w:r>
    </w:p>
    <w:p w:rsidR="00762A96" w:rsidRPr="001C4BA5" w:rsidRDefault="00762A96" w:rsidP="00762A96">
      <w:pPr>
        <w:pStyle w:val="MultipleChoiceQ"/>
        <w:numPr>
          <w:ilvl w:val="0"/>
          <w:numId w:val="1"/>
        </w:numPr>
        <w:spacing w:line="259" w:lineRule="auto"/>
      </w:pPr>
      <w:r>
        <w:t>&amp;</w:t>
      </w:r>
      <w:proofErr w:type="spellStart"/>
      <w:r>
        <w:t>iquest;</w:t>
      </w:r>
      <w:r w:rsidRPr="001C4BA5">
        <w:t>Qu</w:t>
      </w:r>
      <w:r>
        <w:t>&amp;eacute</w:t>
      </w:r>
      <w:proofErr w:type="spellEnd"/>
      <w:r>
        <w:t>;</w:t>
      </w:r>
      <w:r w:rsidRPr="001C4BA5">
        <w:t xml:space="preserve"> valor debe tener la holgura de un evento para que este sea parte de la ruta </w:t>
      </w:r>
      <w:proofErr w:type="spellStart"/>
      <w:r w:rsidRPr="001C4BA5">
        <w:t>cr</w:t>
      </w:r>
      <w:r>
        <w:t>&amp;iacute;</w:t>
      </w:r>
      <w:r w:rsidRPr="001C4BA5">
        <w:t>tica</w:t>
      </w:r>
      <w:proofErr w:type="spellEnd"/>
      <w:r w:rsidRPr="001C4BA5">
        <w:t>?</w:t>
      </w:r>
    </w:p>
    <w:p w:rsidR="00762A96" w:rsidRPr="001C4BA5" w:rsidRDefault="00762A96" w:rsidP="00762A96">
      <w:pPr>
        <w:pStyle w:val="WrongAnswer"/>
        <w:spacing w:line="259" w:lineRule="auto"/>
      </w:pPr>
      <w:r w:rsidRPr="001C4BA5">
        <w:t>Mayor a cero</w:t>
      </w:r>
    </w:p>
    <w:p w:rsidR="00762A96" w:rsidRPr="001C4BA5" w:rsidRDefault="00762A96" w:rsidP="00762A96">
      <w:pPr>
        <w:pStyle w:val="WrongAnswer"/>
        <w:spacing w:line="259" w:lineRule="auto"/>
      </w:pPr>
      <w:r w:rsidRPr="001C4BA5">
        <w:t>Menor a cero</w:t>
      </w:r>
    </w:p>
    <w:p w:rsidR="00762A96" w:rsidRPr="001C4BA5" w:rsidRDefault="00762A96" w:rsidP="00762A96">
      <w:pPr>
        <w:pStyle w:val="RightAnswer"/>
        <w:spacing w:line="259" w:lineRule="auto"/>
      </w:pPr>
      <w:r w:rsidRPr="001C4BA5">
        <w:lastRenderedPageBreak/>
        <w:t>Igual a cero</w:t>
      </w:r>
    </w:p>
    <w:p w:rsidR="00762A96" w:rsidRPr="001C4BA5" w:rsidRDefault="00762A96" w:rsidP="00762A96">
      <w:pPr>
        <w:pStyle w:val="MultipleChoiceQ"/>
        <w:numPr>
          <w:ilvl w:val="0"/>
          <w:numId w:val="1"/>
        </w:numPr>
        <w:spacing w:line="259" w:lineRule="auto"/>
      </w:pPr>
      <w:r w:rsidRPr="0030539A">
        <w:t xml:space="preserve">Una de las razones </w:t>
      </w:r>
      <w:proofErr w:type="spellStart"/>
      <w:r w:rsidRPr="0030539A">
        <w:t>m</w:t>
      </w:r>
      <w:r>
        <w:t>&amp;aacute;</w:t>
      </w:r>
      <w:r w:rsidRPr="0030539A">
        <w:t>s</w:t>
      </w:r>
      <w:proofErr w:type="spellEnd"/>
      <w:r w:rsidRPr="0030539A">
        <w:t xml:space="preserve"> importantes para dibujar las redes de proyecto es localizar la ruta </w:t>
      </w:r>
      <w:proofErr w:type="spellStart"/>
      <w:r w:rsidRPr="0030539A">
        <w:t>cr</w:t>
      </w:r>
      <w:r>
        <w:t>&amp;iacute;</w:t>
      </w:r>
      <w:r w:rsidRPr="0030539A">
        <w:t>tica</w:t>
      </w:r>
      <w:proofErr w:type="spellEnd"/>
      <w:r>
        <w:t xml:space="preserve">, </w:t>
      </w:r>
      <w:r>
        <w:t>&amp;</w:t>
      </w:r>
      <w:proofErr w:type="spellStart"/>
      <w:r>
        <w:t>iquest;</w:t>
      </w:r>
      <w:r>
        <w:t>por</w:t>
      </w:r>
      <w:proofErr w:type="spellEnd"/>
      <w:r>
        <w:t xml:space="preserve"> </w:t>
      </w:r>
      <w:proofErr w:type="spellStart"/>
      <w:r>
        <w:t>qu</w:t>
      </w:r>
      <w:r>
        <w:t>&amp;eacute</w:t>
      </w:r>
      <w:proofErr w:type="spellEnd"/>
      <w:r>
        <w:t>;</w:t>
      </w:r>
      <w:r>
        <w:t xml:space="preserve"> no se hace </w:t>
      </w:r>
      <w:proofErr w:type="spellStart"/>
      <w:r>
        <w:t>com</w:t>
      </w:r>
      <w:r>
        <w:t>&amp;uacute;</w:t>
      </w:r>
      <w:r>
        <w:t>nmente</w:t>
      </w:r>
      <w:proofErr w:type="spellEnd"/>
      <w:r>
        <w:t xml:space="preserve"> en diagramas de </w:t>
      </w:r>
      <w:proofErr w:type="spellStart"/>
      <w:r>
        <w:t>Gannt</w:t>
      </w:r>
      <w:proofErr w:type="spellEnd"/>
      <w:r>
        <w:t>?</w:t>
      </w:r>
    </w:p>
    <w:p w:rsidR="00762A96" w:rsidRPr="001C4BA5" w:rsidRDefault="00762A96" w:rsidP="00762A96">
      <w:pPr>
        <w:pStyle w:val="RightAnswer"/>
        <w:spacing w:line="259" w:lineRule="auto"/>
      </w:pPr>
      <w:r w:rsidRPr="001C4BA5">
        <w:t xml:space="preserve">Normalmente no es posible determinar la ruta </w:t>
      </w:r>
      <w:proofErr w:type="spellStart"/>
      <w:r w:rsidRPr="001C4BA5">
        <w:t>cr</w:t>
      </w:r>
      <w:r>
        <w:t>&amp;iacute;</w:t>
      </w:r>
      <w:r w:rsidRPr="001C4BA5">
        <w:t>tica</w:t>
      </w:r>
      <w:proofErr w:type="spellEnd"/>
      <w:r w:rsidRPr="001C4BA5">
        <w:t xml:space="preserve"> con estos diagramas</w:t>
      </w:r>
    </w:p>
    <w:p w:rsidR="00762A96" w:rsidRPr="001C4BA5" w:rsidRDefault="00762A96" w:rsidP="00762A96">
      <w:pPr>
        <w:pStyle w:val="WrongAnswer"/>
        <w:spacing w:line="259" w:lineRule="auto"/>
      </w:pPr>
      <w:r w:rsidRPr="001C4BA5">
        <w:t xml:space="preserve">Es </w:t>
      </w:r>
      <w:proofErr w:type="spellStart"/>
      <w:r w:rsidRPr="001C4BA5">
        <w:t>m</w:t>
      </w:r>
      <w:r>
        <w:t>&amp;aacute;</w:t>
      </w:r>
      <w:r w:rsidRPr="001C4BA5">
        <w:t>s</w:t>
      </w:r>
      <w:proofErr w:type="spellEnd"/>
      <w:r w:rsidRPr="001C4BA5">
        <w:t xml:space="preserve"> </w:t>
      </w:r>
      <w:proofErr w:type="spellStart"/>
      <w:r w:rsidRPr="001C4BA5">
        <w:t>r</w:t>
      </w:r>
      <w:r>
        <w:t>&amp;aacute;</w:t>
      </w:r>
      <w:r w:rsidRPr="001C4BA5">
        <w:t>pido</w:t>
      </w:r>
      <w:proofErr w:type="spellEnd"/>
      <w:r w:rsidRPr="001C4BA5">
        <w:t xml:space="preserve"> hacer diagramas de flechas</w:t>
      </w:r>
    </w:p>
    <w:p w:rsidR="00762A96" w:rsidRPr="001C4BA5" w:rsidRDefault="00762A96" w:rsidP="00762A96">
      <w:pPr>
        <w:pStyle w:val="WrongAnswer"/>
        <w:spacing w:line="259" w:lineRule="auto"/>
      </w:pPr>
      <w:r w:rsidRPr="001C4BA5">
        <w:t>Son demasiado laboriosos y retrasan los proyectos</w:t>
      </w:r>
    </w:p>
    <w:p w:rsidR="00762A96" w:rsidRPr="001C4BA5" w:rsidRDefault="00762A96" w:rsidP="00762A96">
      <w:pPr>
        <w:pStyle w:val="MultipleChoiceQ"/>
        <w:numPr>
          <w:ilvl w:val="0"/>
          <w:numId w:val="1"/>
        </w:numPr>
        <w:spacing w:line="259" w:lineRule="auto"/>
      </w:pPr>
      <w:proofErr w:type="spellStart"/>
      <w:r w:rsidRPr="001C4BA5">
        <w:t>Seg</w:t>
      </w:r>
      <w:r>
        <w:t>&amp;uacute;</w:t>
      </w:r>
      <w:r w:rsidRPr="001C4BA5">
        <w:t>n</w:t>
      </w:r>
      <w:proofErr w:type="spellEnd"/>
      <w:r w:rsidRPr="001C4BA5">
        <w:t xml:space="preserve"> </w:t>
      </w:r>
      <w:proofErr w:type="spellStart"/>
      <w:r w:rsidRPr="001C4BA5">
        <w:t>Gallagher</w:t>
      </w:r>
      <w:proofErr w:type="spellEnd"/>
      <w:r w:rsidRPr="001C4BA5">
        <w:t xml:space="preserve"> &amp; Watson, </w:t>
      </w:r>
      <w:r>
        <w:t>&amp;</w:t>
      </w:r>
      <w:proofErr w:type="spellStart"/>
      <w:r>
        <w:t>iquest;</w:t>
      </w:r>
      <w:r w:rsidRPr="001C4BA5">
        <w:t>cu</w:t>
      </w:r>
      <w:r>
        <w:t>&amp;aacute;</w:t>
      </w:r>
      <w:r w:rsidRPr="001C4BA5">
        <w:t>les</w:t>
      </w:r>
      <w:proofErr w:type="spellEnd"/>
      <w:r w:rsidRPr="001C4BA5">
        <w:t xml:space="preserve"> son las tres funciones de los administradores al utilizar diagramas de redes?</w:t>
      </w:r>
    </w:p>
    <w:p w:rsidR="00762A96" w:rsidRPr="001C4BA5" w:rsidRDefault="00762A96" w:rsidP="00762A96">
      <w:pPr>
        <w:pStyle w:val="RightAnswer"/>
        <w:spacing w:line="259" w:lineRule="auto"/>
      </w:pPr>
      <w:proofErr w:type="spellStart"/>
      <w:r w:rsidRPr="001C4BA5">
        <w:t>Planeaci</w:t>
      </w:r>
      <w:r>
        <w:t>&amp;oacute;</w:t>
      </w:r>
      <w:r w:rsidRPr="001C4BA5">
        <w:t>n</w:t>
      </w:r>
      <w:proofErr w:type="spellEnd"/>
      <w:r w:rsidRPr="001C4BA5">
        <w:t xml:space="preserve">, </w:t>
      </w:r>
      <w:proofErr w:type="spellStart"/>
      <w:r w:rsidRPr="001C4BA5">
        <w:t>programaci</w:t>
      </w:r>
      <w:r>
        <w:t>&amp;oacute;</w:t>
      </w:r>
      <w:r w:rsidRPr="001C4BA5">
        <w:t>n</w:t>
      </w:r>
      <w:proofErr w:type="spellEnd"/>
      <w:r w:rsidRPr="001C4BA5">
        <w:t xml:space="preserve"> y control</w:t>
      </w:r>
    </w:p>
    <w:p w:rsidR="00762A96" w:rsidRPr="001C4BA5" w:rsidRDefault="00762A96" w:rsidP="00762A96">
      <w:pPr>
        <w:pStyle w:val="WrongAnswer"/>
        <w:spacing w:line="259" w:lineRule="auto"/>
      </w:pPr>
      <w:proofErr w:type="spellStart"/>
      <w:r w:rsidRPr="001C4BA5">
        <w:t>Planeaci</w:t>
      </w:r>
      <w:r>
        <w:t>&amp;oacute;</w:t>
      </w:r>
      <w:r w:rsidRPr="001C4BA5">
        <w:t>n</w:t>
      </w:r>
      <w:proofErr w:type="spellEnd"/>
      <w:r w:rsidRPr="001C4BA5">
        <w:t xml:space="preserve">, </w:t>
      </w:r>
      <w:proofErr w:type="spellStart"/>
      <w:r w:rsidRPr="001C4BA5">
        <w:t>programaci</w:t>
      </w:r>
      <w:r>
        <w:t>&amp;oacute;</w:t>
      </w:r>
      <w:r w:rsidRPr="001C4BA5">
        <w:t>n</w:t>
      </w:r>
      <w:proofErr w:type="spellEnd"/>
      <w:r w:rsidRPr="001C4BA5">
        <w:t xml:space="preserve"> y </w:t>
      </w:r>
      <w:proofErr w:type="spellStart"/>
      <w:r w:rsidRPr="001C4BA5">
        <w:t>anticipaci</w:t>
      </w:r>
      <w:r>
        <w:t>&amp;oacute;</w:t>
      </w:r>
      <w:r w:rsidRPr="001C4BA5">
        <w:t>n</w:t>
      </w:r>
      <w:proofErr w:type="spellEnd"/>
    </w:p>
    <w:p w:rsidR="00762A96" w:rsidRPr="001C4BA5" w:rsidRDefault="00762A96" w:rsidP="00762A96">
      <w:pPr>
        <w:pStyle w:val="WrongAnswer"/>
        <w:spacing w:line="259" w:lineRule="auto"/>
      </w:pPr>
      <w:proofErr w:type="spellStart"/>
      <w:r w:rsidRPr="001C4BA5">
        <w:t>Programaci</w:t>
      </w:r>
      <w:r>
        <w:t>&amp;oacute;</w:t>
      </w:r>
      <w:r w:rsidRPr="001C4BA5">
        <w:t>n</w:t>
      </w:r>
      <w:proofErr w:type="spellEnd"/>
      <w:r w:rsidRPr="001C4BA5">
        <w:t xml:space="preserve">, control y </w:t>
      </w:r>
      <w:proofErr w:type="spellStart"/>
      <w:r w:rsidRPr="001C4BA5">
        <w:t>anticipaci</w:t>
      </w:r>
      <w:r>
        <w:t>&amp;oacute;</w:t>
      </w:r>
      <w:r w:rsidRPr="001C4BA5">
        <w:t>n</w:t>
      </w:r>
      <w:proofErr w:type="spellEnd"/>
    </w:p>
    <w:p w:rsidR="00762A96" w:rsidRPr="001C4BA5" w:rsidRDefault="00762A96" w:rsidP="00762A96">
      <w:pPr>
        <w:pStyle w:val="MultipleChoiceQ"/>
        <w:numPr>
          <w:ilvl w:val="0"/>
          <w:numId w:val="1"/>
        </w:numPr>
        <w:spacing w:line="259" w:lineRule="auto"/>
      </w:pPr>
      <w:r w:rsidRPr="001C4BA5">
        <w:t xml:space="preserve">En el </w:t>
      </w:r>
      <w:proofErr w:type="spellStart"/>
      <w:r w:rsidRPr="001C4BA5">
        <w:t>m</w:t>
      </w:r>
      <w:r>
        <w:t>&amp;eacute;</w:t>
      </w:r>
      <w:r w:rsidRPr="001C4BA5">
        <w:t>todo</w:t>
      </w:r>
      <w:proofErr w:type="spellEnd"/>
      <w:r w:rsidRPr="001C4BA5">
        <w:t xml:space="preserve"> PERT se calcula la </w:t>
      </w:r>
      <w:proofErr w:type="spellStart"/>
      <w:r w:rsidRPr="001C4BA5">
        <w:t>distribuci</w:t>
      </w:r>
      <w:r>
        <w:t>&amp;oacute;</w:t>
      </w:r>
      <w:r w:rsidRPr="001C4BA5">
        <w:t>n</w:t>
      </w:r>
      <w:proofErr w:type="spellEnd"/>
      <w:r w:rsidRPr="001C4BA5">
        <w:t xml:space="preserve"> beta de los tiempos promedio usando la siguiente </w:t>
      </w:r>
      <w:proofErr w:type="spellStart"/>
      <w:r w:rsidRPr="001C4BA5">
        <w:t>f</w:t>
      </w:r>
      <w:r>
        <w:t>&amp;oacute;</w:t>
      </w:r>
      <w:r w:rsidRPr="001C4BA5">
        <w:t>rmula</w:t>
      </w:r>
      <w:proofErr w:type="spellEnd"/>
      <w:r w:rsidRPr="001C4BA5">
        <w:t>:</w:t>
      </w:r>
    </w:p>
    <w:p w:rsidR="00762A96" w:rsidRDefault="00762A96" w:rsidP="00762A96">
      <w:pPr>
        <w:pStyle w:val="WrongAnswer"/>
        <w:spacing w:line="259" w:lineRule="auto"/>
      </w:pPr>
      <w:r>
        <w:t xml:space="preserve">t = </w:t>
      </w:r>
      <w:r w:rsidRPr="000F4CD9">
        <w:t>(</w:t>
      </w:r>
      <w:r>
        <w:t xml:space="preserve">a + </w:t>
      </w:r>
      <w:r w:rsidRPr="000F4CD9">
        <w:t>m + b)</w:t>
      </w:r>
      <w:r>
        <w:t>/3</w:t>
      </w:r>
    </w:p>
    <w:p w:rsidR="00762A96" w:rsidRPr="001C4BA5" w:rsidRDefault="00762A96" w:rsidP="00762A96">
      <w:pPr>
        <w:pStyle w:val="RightAnswer"/>
        <w:spacing w:line="259" w:lineRule="auto"/>
      </w:pPr>
      <w:r w:rsidRPr="001C4BA5">
        <w:t>t = (a + 4m + b)/6</w:t>
      </w:r>
    </w:p>
    <w:p w:rsidR="00762A96" w:rsidRDefault="00762A96" w:rsidP="00762A96">
      <w:pPr>
        <w:pStyle w:val="WrongAnswer"/>
        <w:spacing w:line="259" w:lineRule="auto"/>
      </w:pPr>
      <w:r>
        <w:t xml:space="preserve">t = </w:t>
      </w:r>
      <w:proofErr w:type="spellStart"/>
      <w:r>
        <w:t>tl</w:t>
      </w:r>
      <w:proofErr w:type="spellEnd"/>
      <w:r>
        <w:t xml:space="preserve"> - </w:t>
      </w:r>
      <w:proofErr w:type="spellStart"/>
      <w:r>
        <w:t>tp</w:t>
      </w:r>
      <w:proofErr w:type="spellEnd"/>
    </w:p>
    <w:p w:rsidR="00B961D9" w:rsidRPr="00B961D9" w:rsidRDefault="00B961D9" w:rsidP="00B961D9">
      <w:bookmarkStart w:id="0" w:name="_GoBack"/>
      <w:bookmarkEnd w:id="0"/>
    </w:p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96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62A96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idaporter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0</TotalTime>
  <Pages>2</Pages>
  <Words>312</Words>
  <Characters>1716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Porter</dc:creator>
  <cp:keywords/>
  <dc:description/>
  <cp:lastModifiedBy>Aida Porter</cp:lastModifiedBy>
  <cp:revision>1</cp:revision>
  <cp:lastPrinted>1601-01-01T00:00:00Z</cp:lastPrinted>
  <dcterms:created xsi:type="dcterms:W3CDTF">2017-05-11T16:38:00Z</dcterms:created>
  <dcterms:modified xsi:type="dcterms:W3CDTF">2017-05-11T16:38:00Z</dcterms:modified>
</cp:coreProperties>
</file>