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 w:rsidRPr="00783286">
        <w:t xml:space="preserve">La </w:t>
      </w:r>
      <w:proofErr w:type="spellStart"/>
      <w:r w:rsidRPr="00783286">
        <w:t>programaci</w:t>
      </w:r>
      <w:r>
        <w:t>&amp;oacute;</w:t>
      </w:r>
      <w:r w:rsidRPr="00783286">
        <w:t>n</w:t>
      </w:r>
      <w:proofErr w:type="spellEnd"/>
      <w:r w:rsidRPr="00783286">
        <w:t xml:space="preserve"> lineal se </w:t>
      </w:r>
      <w:proofErr w:type="spellStart"/>
      <w:r w:rsidRPr="00783286">
        <w:t>origin</w:t>
      </w:r>
      <w:r>
        <w:t>&amp;oacute</w:t>
      </w:r>
      <w:proofErr w:type="spellEnd"/>
      <w:r>
        <w:t>;</w:t>
      </w:r>
      <w:r w:rsidRPr="00783286">
        <w:t xml:space="preserve"> oficialmente durante: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La Primera Guerra Mundial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La Guerra de Vietnam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>La Segunda Guerra Mundial</w:t>
      </w:r>
    </w:p>
    <w:p w:rsidR="00597018" w:rsidRPr="0065118E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>
        <w:t xml:space="preserve">Nombre de quien </w:t>
      </w:r>
      <w:proofErr w:type="spellStart"/>
      <w:r>
        <w:t>desarroll</w:t>
      </w:r>
      <w:r>
        <w:t>&amp;oacute</w:t>
      </w:r>
      <w:proofErr w:type="spellEnd"/>
      <w:r>
        <w:t>;</w:t>
      </w:r>
      <w:r>
        <w:t xml:space="preserve"> el algoritmo Simplex: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 xml:space="preserve">George </w:t>
      </w:r>
      <w:proofErr w:type="spellStart"/>
      <w:r w:rsidRPr="00783286">
        <w:t>Dantzig</w:t>
      </w:r>
      <w:proofErr w:type="spellEnd"/>
    </w:p>
    <w:p w:rsidR="00597018" w:rsidRPr="00783286" w:rsidRDefault="00597018" w:rsidP="00597018">
      <w:pPr>
        <w:pStyle w:val="WrongAnswer"/>
        <w:spacing w:line="259" w:lineRule="auto"/>
      </w:pPr>
      <w:proofErr w:type="spellStart"/>
      <w:r w:rsidRPr="00783286">
        <w:t>Leonid</w:t>
      </w:r>
      <w:proofErr w:type="spellEnd"/>
      <w:r w:rsidRPr="00783286">
        <w:t xml:space="preserve"> </w:t>
      </w:r>
      <w:proofErr w:type="spellStart"/>
      <w:r w:rsidRPr="00783286">
        <w:t>Kantor</w:t>
      </w:r>
      <w:r>
        <w:t>&amp;oacute;</w:t>
      </w:r>
      <w:r w:rsidRPr="00783286">
        <w:t>vich</w:t>
      </w:r>
      <w:proofErr w:type="spellEnd"/>
    </w:p>
    <w:p w:rsidR="00597018" w:rsidRPr="00783286" w:rsidRDefault="00597018" w:rsidP="00597018">
      <w:pPr>
        <w:pStyle w:val="WrongAnswer"/>
        <w:spacing w:line="259" w:lineRule="auto"/>
      </w:pPr>
      <w:r w:rsidRPr="00783286">
        <w:t>Joseph Fourier</w:t>
      </w:r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 w:rsidRPr="00783286">
        <w:t xml:space="preserve">Es el principal objetivo de la </w:t>
      </w:r>
      <w:proofErr w:type="spellStart"/>
      <w:r w:rsidRPr="00783286">
        <w:t>programaci</w:t>
      </w:r>
      <w:r>
        <w:t>&amp;oacute;</w:t>
      </w:r>
      <w:r w:rsidRPr="00783286">
        <w:t>n</w:t>
      </w:r>
      <w:proofErr w:type="spellEnd"/>
      <w:r w:rsidRPr="00783286">
        <w:t xml:space="preserve"> lineal: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 xml:space="preserve">Encontrar soluciones </w:t>
      </w:r>
      <w:r>
        <w:t>&amp;</w:t>
      </w:r>
      <w:proofErr w:type="spellStart"/>
      <w:r>
        <w:t>oacute;</w:t>
      </w:r>
      <w:r w:rsidRPr="00783286">
        <w:t>ptimas</w:t>
      </w:r>
      <w:proofErr w:type="spellEnd"/>
    </w:p>
    <w:p w:rsidR="00597018" w:rsidRPr="00783286" w:rsidRDefault="00597018" w:rsidP="00597018">
      <w:pPr>
        <w:pStyle w:val="WrongAnswer"/>
        <w:spacing w:line="259" w:lineRule="auto"/>
      </w:pPr>
      <w:r w:rsidRPr="00783286">
        <w:t>Resolver sistemas de ecuaciones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Ganar la guerra</w:t>
      </w:r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 w:rsidRPr="00783286">
        <w:t xml:space="preserve">Son problemas </w:t>
      </w:r>
      <w:proofErr w:type="spellStart"/>
      <w:r w:rsidRPr="00783286">
        <w:t>t</w:t>
      </w:r>
      <w:r>
        <w:t>&amp;iacute;</w:t>
      </w:r>
      <w:r w:rsidRPr="00783286">
        <w:t>picos</w:t>
      </w:r>
      <w:proofErr w:type="spellEnd"/>
      <w:r w:rsidRPr="00783286">
        <w:t xml:space="preserve"> de </w:t>
      </w:r>
      <w:proofErr w:type="spellStart"/>
      <w:r w:rsidRPr="00783286">
        <w:t>programaci</w:t>
      </w:r>
      <w:r>
        <w:t>&amp;oacute;</w:t>
      </w:r>
      <w:r w:rsidRPr="00783286">
        <w:t>n</w:t>
      </w:r>
      <w:proofErr w:type="spellEnd"/>
      <w:r w:rsidRPr="00783286">
        <w:t xml:space="preserve"> lineal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>Problemas de inventario y transporte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Problemas de razonamiento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Problemas de estrategia militar</w:t>
      </w:r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 w:rsidRPr="00783286">
        <w:t>En sus soluciones, de manera general, la PL busca siempre: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Ahorrar costos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>Maximizar o minimizar una cantidad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 xml:space="preserve">Encontrar la ruta </w:t>
      </w:r>
      <w:proofErr w:type="spellStart"/>
      <w:r w:rsidRPr="00783286">
        <w:t>cr</w:t>
      </w:r>
      <w:r>
        <w:t>&amp;iacute;</w:t>
      </w:r>
      <w:r w:rsidRPr="00783286">
        <w:t>tica</w:t>
      </w:r>
      <w:proofErr w:type="spellEnd"/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 w:rsidRPr="00783286">
        <w:t>Son condiciones o restricciones que limitan el grado en que se puede perseguir el objetivo en PL:</w:t>
      </w:r>
    </w:p>
    <w:p w:rsidR="00597018" w:rsidRPr="00783286" w:rsidRDefault="00597018" w:rsidP="00597018">
      <w:pPr>
        <w:pStyle w:val="WrongAnswer"/>
        <w:spacing w:line="259" w:lineRule="auto"/>
      </w:pPr>
      <w:proofErr w:type="spellStart"/>
      <w:r w:rsidRPr="00783286">
        <w:t>Obst</w:t>
      </w:r>
      <w:r>
        <w:t>&amp;aacute;</w:t>
      </w:r>
      <w:r w:rsidRPr="00783286">
        <w:t>culos</w:t>
      </w:r>
      <w:proofErr w:type="spellEnd"/>
    </w:p>
    <w:p w:rsidR="00597018" w:rsidRPr="00783286" w:rsidRDefault="00597018" w:rsidP="00597018">
      <w:pPr>
        <w:pStyle w:val="WrongAnswer"/>
        <w:spacing w:line="259" w:lineRule="auto"/>
      </w:pPr>
      <w:r w:rsidRPr="00783286">
        <w:t>Variables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>Restricciones</w:t>
      </w:r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783286">
        <w:t>A</w:t>
      </w:r>
      <w:proofErr w:type="spellEnd"/>
      <w:r w:rsidRPr="00783286">
        <w:t xml:space="preserve"> </w:t>
      </w:r>
      <w:proofErr w:type="spellStart"/>
      <w:r w:rsidRPr="00783286">
        <w:t>qu</w:t>
      </w:r>
      <w:r>
        <w:t>&amp;eacute</w:t>
      </w:r>
      <w:proofErr w:type="spellEnd"/>
      <w:r>
        <w:t>;</w:t>
      </w:r>
      <w:r w:rsidRPr="00783286">
        <w:t xml:space="preserve"> se refiere la “</w:t>
      </w:r>
      <w:proofErr w:type="spellStart"/>
      <w:r w:rsidRPr="00783286">
        <w:t>programaci</w:t>
      </w:r>
      <w:r>
        <w:t>&amp;oacute;</w:t>
      </w:r>
      <w:r w:rsidRPr="00783286">
        <w:t>n</w:t>
      </w:r>
      <w:proofErr w:type="spellEnd"/>
      <w:r w:rsidRPr="00783286">
        <w:t xml:space="preserve">” en </w:t>
      </w:r>
      <w:proofErr w:type="spellStart"/>
      <w:r w:rsidRPr="00783286">
        <w:t>programaci</w:t>
      </w:r>
      <w:r>
        <w:t>&amp;oacute;</w:t>
      </w:r>
      <w:r w:rsidRPr="00783286">
        <w:t>n</w:t>
      </w:r>
      <w:proofErr w:type="spellEnd"/>
      <w:r w:rsidRPr="00783286">
        <w:t xml:space="preserve"> </w:t>
      </w:r>
      <w:proofErr w:type="spellStart"/>
      <w:r w:rsidRPr="00783286">
        <w:t>l</w:t>
      </w:r>
      <w:r>
        <w:t>&amp;iacute;</w:t>
      </w:r>
      <w:r w:rsidRPr="00783286">
        <w:t>neal</w:t>
      </w:r>
      <w:proofErr w:type="spellEnd"/>
      <w:r w:rsidRPr="00783286">
        <w:t>?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 xml:space="preserve">A la </w:t>
      </w:r>
      <w:proofErr w:type="spellStart"/>
      <w:r w:rsidRPr="00783286">
        <w:t>programaci</w:t>
      </w:r>
      <w:r>
        <w:t>&amp;oacute;</w:t>
      </w:r>
      <w:r w:rsidRPr="00783286">
        <w:t>n</w:t>
      </w:r>
      <w:proofErr w:type="spellEnd"/>
      <w:r w:rsidRPr="00783286">
        <w:t xml:space="preserve"> computacional del problema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 xml:space="preserve">A la </w:t>
      </w:r>
      <w:proofErr w:type="spellStart"/>
      <w:r w:rsidRPr="00783286">
        <w:t>codificaci</w:t>
      </w:r>
      <w:r>
        <w:t>&amp;oacute;</w:t>
      </w:r>
      <w:r w:rsidRPr="00783286">
        <w:t>n</w:t>
      </w:r>
      <w:proofErr w:type="spellEnd"/>
      <w:r w:rsidRPr="00783286">
        <w:t xml:space="preserve"> de problemas de </w:t>
      </w:r>
      <w:proofErr w:type="spellStart"/>
      <w:r w:rsidRPr="00783286">
        <w:t>administraci</w:t>
      </w:r>
      <w:r>
        <w:t>&amp;oacute;</w:t>
      </w:r>
      <w:r w:rsidRPr="00783286">
        <w:t>n</w:t>
      </w:r>
      <w:proofErr w:type="spellEnd"/>
    </w:p>
    <w:p w:rsidR="00597018" w:rsidRPr="00783286" w:rsidRDefault="00597018" w:rsidP="00597018">
      <w:pPr>
        <w:pStyle w:val="RightAnswer"/>
        <w:spacing w:line="259" w:lineRule="auto"/>
      </w:pPr>
      <w:r w:rsidRPr="00783286">
        <w:t xml:space="preserve">A la </w:t>
      </w:r>
      <w:proofErr w:type="spellStart"/>
      <w:r w:rsidRPr="00783286">
        <w:t>planeaci</w:t>
      </w:r>
      <w:r>
        <w:t>&amp;oacute;</w:t>
      </w:r>
      <w:r w:rsidRPr="00783286">
        <w:t>n</w:t>
      </w:r>
      <w:proofErr w:type="spellEnd"/>
      <w:r w:rsidRPr="00783286">
        <w:t xml:space="preserve"> de actividades representadas en un modelo </w:t>
      </w:r>
      <w:proofErr w:type="spellStart"/>
      <w:r w:rsidRPr="00783286">
        <w:t>matem</w:t>
      </w:r>
      <w:r>
        <w:t>&amp;aacute;</w:t>
      </w:r>
      <w:r w:rsidRPr="00783286">
        <w:t>tico</w:t>
      </w:r>
      <w:proofErr w:type="spellEnd"/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>
        <w:lastRenderedPageBreak/>
        <w:t xml:space="preserve">La parte </w:t>
      </w:r>
      <w:proofErr w:type="spellStart"/>
      <w:r>
        <w:t>m</w:t>
      </w:r>
      <w:r>
        <w:t>&amp;aacute;</w:t>
      </w:r>
      <w:r>
        <w:t>s</w:t>
      </w:r>
      <w:proofErr w:type="spellEnd"/>
      <w:r>
        <w:t xml:space="preserve"> </w:t>
      </w:r>
      <w:proofErr w:type="spellStart"/>
      <w:r>
        <w:t>dif</w:t>
      </w:r>
      <w:r>
        <w:t>&amp;iacute;</w:t>
      </w:r>
      <w:r>
        <w:t>cil</w:t>
      </w:r>
      <w:proofErr w:type="spellEnd"/>
      <w:r>
        <w:t xml:space="preserve"> de la </w:t>
      </w:r>
      <w:proofErr w:type="spellStart"/>
      <w:r>
        <w:t>programaci</w:t>
      </w:r>
      <w:r>
        <w:t>&amp;oacute;</w:t>
      </w:r>
      <w:r>
        <w:t>n</w:t>
      </w:r>
      <w:proofErr w:type="spellEnd"/>
      <w:r>
        <w:t xml:space="preserve"> lineal es:</w:t>
      </w:r>
    </w:p>
    <w:p w:rsidR="00597018" w:rsidRPr="00783286" w:rsidRDefault="00597018" w:rsidP="00597018">
      <w:pPr>
        <w:pStyle w:val="RightAnswer"/>
        <w:spacing w:line="259" w:lineRule="auto"/>
      </w:pPr>
      <w:r w:rsidRPr="00783286">
        <w:t xml:space="preserve">Reconocer </w:t>
      </w:r>
      <w:proofErr w:type="spellStart"/>
      <w:r w:rsidRPr="00783286">
        <w:t>cu</w:t>
      </w:r>
      <w:r>
        <w:t>&amp;aacute;</w:t>
      </w:r>
      <w:r w:rsidRPr="00783286">
        <w:t>ndo</w:t>
      </w:r>
      <w:proofErr w:type="spellEnd"/>
      <w:r w:rsidRPr="00783286">
        <w:t xml:space="preserve"> esta puede aplicarse y formular el problema </w:t>
      </w:r>
      <w:proofErr w:type="spellStart"/>
      <w:r w:rsidRPr="00783286">
        <w:t>matem</w:t>
      </w:r>
      <w:r>
        <w:t>&amp;aacute;</w:t>
      </w:r>
      <w:r w:rsidRPr="00783286">
        <w:t>ticamente</w:t>
      </w:r>
      <w:proofErr w:type="spellEnd"/>
    </w:p>
    <w:p w:rsidR="00597018" w:rsidRPr="00783286" w:rsidRDefault="00597018" w:rsidP="00597018">
      <w:pPr>
        <w:pStyle w:val="WrongAnswer"/>
        <w:spacing w:line="259" w:lineRule="auto"/>
      </w:pPr>
      <w:r w:rsidRPr="00783286">
        <w:t>Codificar el problema en la computadora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Definir si se busca maximizar o minimizar</w:t>
      </w:r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 w:rsidRPr="00783286">
        <w:t xml:space="preserve">Es la </w:t>
      </w:r>
      <w:proofErr w:type="spellStart"/>
      <w:r w:rsidRPr="00783286">
        <w:t>limitaci</w:t>
      </w:r>
      <w:r>
        <w:t>&amp;oacute;</w:t>
      </w:r>
      <w:r w:rsidRPr="00783286">
        <w:t>n</w:t>
      </w:r>
      <w:proofErr w:type="spellEnd"/>
      <w:r w:rsidRPr="00783286">
        <w:t xml:space="preserve"> en PL que no permite que las variables sean negativas:</w:t>
      </w:r>
    </w:p>
    <w:p w:rsidR="00597018" w:rsidRPr="00783286" w:rsidRDefault="00597018" w:rsidP="00597018">
      <w:pPr>
        <w:pStyle w:val="RightAnswer"/>
        <w:spacing w:line="259" w:lineRule="auto"/>
      </w:pPr>
      <w:proofErr w:type="spellStart"/>
      <w:r w:rsidRPr="00783286">
        <w:t>Restricci</w:t>
      </w:r>
      <w:r>
        <w:t>&amp;oacute;</w:t>
      </w:r>
      <w:r w:rsidRPr="00783286">
        <w:t>n</w:t>
      </w:r>
      <w:proofErr w:type="spellEnd"/>
      <w:r w:rsidRPr="00783286">
        <w:t xml:space="preserve"> de no negatividad</w:t>
      </w:r>
    </w:p>
    <w:p w:rsidR="00597018" w:rsidRPr="00783286" w:rsidRDefault="00597018" w:rsidP="00597018">
      <w:pPr>
        <w:pStyle w:val="WrongAnswer"/>
        <w:spacing w:line="259" w:lineRule="auto"/>
      </w:pPr>
      <w:proofErr w:type="spellStart"/>
      <w:r w:rsidRPr="00783286">
        <w:t>Restricci</w:t>
      </w:r>
      <w:r>
        <w:t>&amp;oacute;</w:t>
      </w:r>
      <w:r w:rsidRPr="00783286">
        <w:t>n</w:t>
      </w:r>
      <w:proofErr w:type="spellEnd"/>
      <w:r w:rsidRPr="00783286">
        <w:t xml:space="preserve"> de positivismo</w:t>
      </w:r>
    </w:p>
    <w:p w:rsidR="00597018" w:rsidRPr="00783286" w:rsidRDefault="00597018" w:rsidP="00597018">
      <w:pPr>
        <w:pStyle w:val="WrongAnswer"/>
        <w:spacing w:line="259" w:lineRule="auto"/>
      </w:pPr>
      <w:proofErr w:type="spellStart"/>
      <w:r w:rsidRPr="00783286">
        <w:t>Restricci</w:t>
      </w:r>
      <w:r>
        <w:t>&amp;oacute;</w:t>
      </w:r>
      <w:r w:rsidRPr="00783286">
        <w:t>n</w:t>
      </w:r>
      <w:proofErr w:type="spellEnd"/>
      <w:r w:rsidRPr="00783286">
        <w:t xml:space="preserve"> de enteros</w:t>
      </w:r>
    </w:p>
    <w:p w:rsidR="00597018" w:rsidRPr="00783286" w:rsidRDefault="00597018" w:rsidP="00597018">
      <w:pPr>
        <w:pStyle w:val="MultipleChoiceQ"/>
        <w:numPr>
          <w:ilvl w:val="0"/>
          <w:numId w:val="1"/>
        </w:numPr>
        <w:spacing w:line="259" w:lineRule="auto"/>
      </w:pPr>
      <w:r>
        <w:t>&amp;</w:t>
      </w:r>
      <w:proofErr w:type="spellStart"/>
      <w:r>
        <w:t>iquest;</w:t>
      </w:r>
      <w:r w:rsidRPr="00783286">
        <w:t>C</w:t>
      </w:r>
      <w:r>
        <w:t>&amp;oacute;</w:t>
      </w:r>
      <w:r w:rsidRPr="00783286">
        <w:t>mo</w:t>
      </w:r>
      <w:proofErr w:type="spellEnd"/>
      <w:r w:rsidRPr="00783286">
        <w:t xml:space="preserve"> se llama la forma </w:t>
      </w:r>
      <w:proofErr w:type="spellStart"/>
      <w:r w:rsidRPr="00783286">
        <w:t>matem</w:t>
      </w:r>
      <w:r>
        <w:t>&amp;aacute;</w:t>
      </w:r>
      <w:r w:rsidRPr="00783286">
        <w:t>tica</w:t>
      </w:r>
      <w:proofErr w:type="spellEnd"/>
      <w:r w:rsidRPr="00783286">
        <w:t xml:space="preserve"> del objetivo de un problema de PL?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>Sistema de ecuaciones</w:t>
      </w:r>
    </w:p>
    <w:p w:rsidR="00597018" w:rsidRPr="00783286" w:rsidRDefault="00597018" w:rsidP="00597018">
      <w:pPr>
        <w:pStyle w:val="WrongAnswer"/>
        <w:spacing w:line="259" w:lineRule="auto"/>
      </w:pPr>
      <w:r w:rsidRPr="00783286">
        <w:t xml:space="preserve">Restricciones </w:t>
      </w:r>
      <w:proofErr w:type="spellStart"/>
      <w:r w:rsidRPr="00783286">
        <w:t>matem</w:t>
      </w:r>
      <w:r>
        <w:t>&amp;aacute;</w:t>
      </w:r>
      <w:r w:rsidRPr="00783286">
        <w:t>ticas</w:t>
      </w:r>
      <w:proofErr w:type="spellEnd"/>
    </w:p>
    <w:p w:rsidR="00597018" w:rsidRDefault="00597018" w:rsidP="00597018">
      <w:pPr>
        <w:pStyle w:val="RightAnswer"/>
        <w:spacing w:line="259" w:lineRule="auto"/>
      </w:pPr>
      <w:proofErr w:type="spellStart"/>
      <w:r w:rsidRPr="00783286">
        <w:t>Funci</w:t>
      </w:r>
      <w:r>
        <w:t>&amp;oacute;</w:t>
      </w:r>
      <w:r w:rsidRPr="00783286">
        <w:t>n</w:t>
      </w:r>
      <w:proofErr w:type="spellEnd"/>
      <w:r w:rsidRPr="00783286">
        <w:t xml:space="preserve"> objetivo</w:t>
      </w:r>
    </w:p>
    <w:p w:rsidR="00B961D9" w:rsidRPr="00597018" w:rsidRDefault="00B961D9" w:rsidP="00597018">
      <w:bookmarkStart w:id="0" w:name="_GoBack"/>
      <w:bookmarkEnd w:id="0"/>
    </w:p>
    <w:sectPr w:rsidR="00B961D9" w:rsidRPr="00597018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018"/>
    <w:rsid w:val="00086133"/>
    <w:rsid w:val="00112CB0"/>
    <w:rsid w:val="0011799E"/>
    <w:rsid w:val="00155FAE"/>
    <w:rsid w:val="002C7C4F"/>
    <w:rsid w:val="00396BE0"/>
    <w:rsid w:val="004F4B4C"/>
    <w:rsid w:val="00597018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IntroduccionalaProgramacionLine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IntroduccionalaProgramacionLineal.dot</Template>
  <TotalTime>1</TotalTime>
  <Pages>2</Pages>
  <Words>265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1</cp:revision>
  <cp:lastPrinted>1601-01-01T00:00:00Z</cp:lastPrinted>
  <dcterms:created xsi:type="dcterms:W3CDTF">2017-05-04T19:24:00Z</dcterms:created>
  <dcterms:modified xsi:type="dcterms:W3CDTF">2017-05-04T19:25:00Z</dcterms:modified>
</cp:coreProperties>
</file>